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D33F" w14:textId="77777777" w:rsidR="0064390A" w:rsidRDefault="0064390A" w:rsidP="00F46E8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DF0895" wp14:editId="00590B1C">
            <wp:extent cx="1215390" cy="1215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207" cy="12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C1B2" w14:textId="77777777" w:rsidR="0064390A" w:rsidRPr="001B215E" w:rsidRDefault="0064390A" w:rsidP="0064390A">
      <w:pPr>
        <w:jc w:val="center"/>
        <w:rPr>
          <w:b/>
          <w:bCs/>
          <w:sz w:val="28"/>
          <w:szCs w:val="28"/>
        </w:rPr>
      </w:pPr>
      <w:r w:rsidRPr="001B215E">
        <w:rPr>
          <w:b/>
          <w:bCs/>
          <w:sz w:val="28"/>
          <w:szCs w:val="28"/>
        </w:rPr>
        <w:t xml:space="preserve">QUESTIONNAIRE </w:t>
      </w:r>
      <w:r w:rsidR="004F7AF2">
        <w:rPr>
          <w:b/>
          <w:bCs/>
          <w:sz w:val="28"/>
          <w:szCs w:val="28"/>
        </w:rPr>
        <w:t>PRÉ-</w:t>
      </w:r>
      <w:r w:rsidR="00BE3A8C" w:rsidRPr="001B215E">
        <w:rPr>
          <w:b/>
          <w:bCs/>
          <w:sz w:val="28"/>
          <w:szCs w:val="28"/>
        </w:rPr>
        <w:t>FORMATION</w:t>
      </w:r>
    </w:p>
    <w:p w14:paraId="328AB124" w14:textId="77777777" w:rsidR="0064390A" w:rsidRPr="001B215E" w:rsidRDefault="0064390A" w:rsidP="0064390A">
      <w:pPr>
        <w:jc w:val="center"/>
        <w:rPr>
          <w:sz w:val="22"/>
          <w:szCs w:val="22"/>
        </w:rPr>
      </w:pPr>
      <w:r w:rsidRPr="001B215E">
        <w:rPr>
          <w:sz w:val="22"/>
          <w:szCs w:val="22"/>
        </w:rPr>
        <w:t>Questionnaire pour stagiaire</w:t>
      </w:r>
      <w:r w:rsidR="00BE3A8C" w:rsidRPr="001B215E">
        <w:rPr>
          <w:sz w:val="22"/>
          <w:szCs w:val="22"/>
        </w:rPr>
        <w:t>/employeur/financeur</w:t>
      </w:r>
    </w:p>
    <w:p w14:paraId="0DBA8613" w14:textId="77777777" w:rsidR="0064390A" w:rsidRDefault="0064390A" w:rsidP="0064390A">
      <w:pPr>
        <w:jc w:val="center"/>
        <w:rPr>
          <w:b/>
          <w:bCs/>
          <w:sz w:val="15"/>
          <w:szCs w:val="15"/>
        </w:rPr>
      </w:pPr>
    </w:p>
    <w:p w14:paraId="47B65221" w14:textId="77777777" w:rsidR="00D83611" w:rsidRPr="001B74AD" w:rsidRDefault="00D83611" w:rsidP="0064390A">
      <w:pPr>
        <w:jc w:val="center"/>
        <w:rPr>
          <w:b/>
          <w:bCs/>
          <w:sz w:val="15"/>
          <w:szCs w:val="15"/>
        </w:rPr>
      </w:pPr>
    </w:p>
    <w:p w14:paraId="3879A3EA" w14:textId="48E34C87" w:rsidR="0064390A" w:rsidRDefault="0064390A" w:rsidP="0064390A">
      <w:pPr>
        <w:rPr>
          <w:b/>
          <w:bCs/>
          <w:sz w:val="22"/>
          <w:szCs w:val="22"/>
        </w:rPr>
      </w:pPr>
      <w:r w:rsidRPr="00027C68">
        <w:rPr>
          <w:b/>
          <w:bCs/>
          <w:sz w:val="22"/>
          <w:szCs w:val="22"/>
        </w:rPr>
        <w:t xml:space="preserve">Nom </w:t>
      </w:r>
      <w:r w:rsidR="00BE3A8C">
        <w:rPr>
          <w:b/>
          <w:bCs/>
          <w:sz w:val="22"/>
          <w:szCs w:val="22"/>
        </w:rPr>
        <w:t>de la société</w:t>
      </w:r>
      <w:r w:rsidR="003A5452">
        <w:rPr>
          <w:b/>
          <w:bCs/>
          <w:sz w:val="22"/>
          <w:szCs w:val="22"/>
        </w:rPr>
        <w:t xml:space="preserve">/organisme </w:t>
      </w:r>
      <w:proofErr w:type="gramStart"/>
      <w:r w:rsidR="003A5452">
        <w:rPr>
          <w:b/>
          <w:bCs/>
          <w:sz w:val="22"/>
          <w:szCs w:val="22"/>
        </w:rPr>
        <w:t>demandeur</w:t>
      </w:r>
      <w:r w:rsidRPr="00027C68">
        <w:rPr>
          <w:b/>
          <w:bCs/>
          <w:sz w:val="22"/>
          <w:szCs w:val="22"/>
        </w:rPr>
        <w:t>:</w:t>
      </w:r>
      <w:proofErr w:type="gramEnd"/>
    </w:p>
    <w:p w14:paraId="2D921F60" w14:textId="77777777" w:rsidR="00D83611" w:rsidRDefault="00D83611" w:rsidP="0064390A">
      <w:pPr>
        <w:rPr>
          <w:b/>
          <w:bCs/>
          <w:sz w:val="22"/>
          <w:szCs w:val="22"/>
        </w:rPr>
      </w:pPr>
    </w:p>
    <w:p w14:paraId="59CA77C5" w14:textId="52FBAD70" w:rsidR="00BE3A8C" w:rsidRDefault="00BE3A8C" w:rsidP="006439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</w:t>
      </w:r>
      <w:r w:rsidR="003A5452">
        <w:rPr>
          <w:b/>
          <w:bCs/>
          <w:sz w:val="22"/>
          <w:szCs w:val="22"/>
        </w:rPr>
        <w:t>, prénom</w:t>
      </w:r>
      <w:r>
        <w:rPr>
          <w:b/>
          <w:bCs/>
          <w:sz w:val="22"/>
          <w:szCs w:val="22"/>
        </w:rPr>
        <w:t xml:space="preserve"> du </w:t>
      </w:r>
      <w:proofErr w:type="gramStart"/>
      <w:r>
        <w:rPr>
          <w:b/>
          <w:bCs/>
          <w:sz w:val="22"/>
          <w:szCs w:val="22"/>
        </w:rPr>
        <w:t>bénéficiaire:</w:t>
      </w:r>
      <w:proofErr w:type="gramEnd"/>
    </w:p>
    <w:p w14:paraId="4761AEDC" w14:textId="77777777" w:rsidR="00D83611" w:rsidRDefault="00D83611" w:rsidP="0064390A">
      <w:pPr>
        <w:rPr>
          <w:b/>
          <w:bCs/>
          <w:sz w:val="22"/>
          <w:szCs w:val="22"/>
        </w:rPr>
      </w:pPr>
    </w:p>
    <w:p w14:paraId="097E1627" w14:textId="1C397CBA" w:rsidR="003A5452" w:rsidRDefault="003A5452" w:rsidP="006439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Coordonnées </w:t>
      </w:r>
      <w:proofErr w:type="gramStart"/>
      <w:r>
        <w:rPr>
          <w:b/>
          <w:bCs/>
          <w:sz w:val="22"/>
          <w:szCs w:val="22"/>
        </w:rPr>
        <w:t>complètes:</w:t>
      </w:r>
      <w:proofErr w:type="gramEnd"/>
    </w:p>
    <w:p w14:paraId="45247CAE" w14:textId="77777777" w:rsidR="003A5452" w:rsidRDefault="003A5452" w:rsidP="0064390A">
      <w:pPr>
        <w:rPr>
          <w:b/>
          <w:bCs/>
          <w:sz w:val="22"/>
          <w:szCs w:val="22"/>
        </w:rPr>
      </w:pPr>
    </w:p>
    <w:p w14:paraId="23D006FD" w14:textId="77777777" w:rsidR="00D83611" w:rsidRDefault="00D83611" w:rsidP="0064390A">
      <w:pPr>
        <w:rPr>
          <w:b/>
          <w:bCs/>
          <w:sz w:val="22"/>
          <w:szCs w:val="22"/>
        </w:rPr>
      </w:pPr>
    </w:p>
    <w:p w14:paraId="7EA8E156" w14:textId="77777777" w:rsidR="00D83611" w:rsidRDefault="00D83611" w:rsidP="0064390A">
      <w:pPr>
        <w:rPr>
          <w:b/>
          <w:bCs/>
          <w:sz w:val="22"/>
          <w:szCs w:val="22"/>
        </w:rPr>
      </w:pPr>
    </w:p>
    <w:p w14:paraId="2FD9A0BF" w14:textId="77777777" w:rsidR="00D83611" w:rsidRPr="00027C68" w:rsidRDefault="00D83611" w:rsidP="0064390A">
      <w:pPr>
        <w:rPr>
          <w:b/>
          <w:bCs/>
          <w:sz w:val="22"/>
          <w:szCs w:val="22"/>
        </w:rPr>
      </w:pPr>
    </w:p>
    <w:p w14:paraId="4AF886A5" w14:textId="6472B9A5" w:rsidR="0064390A" w:rsidRDefault="0064390A" w:rsidP="0064390A">
      <w:pPr>
        <w:rPr>
          <w:b/>
          <w:bCs/>
          <w:sz w:val="22"/>
          <w:szCs w:val="22"/>
        </w:rPr>
      </w:pPr>
      <w:r w:rsidRPr="00027C68">
        <w:rPr>
          <w:b/>
          <w:bCs/>
          <w:sz w:val="22"/>
          <w:szCs w:val="22"/>
        </w:rPr>
        <w:t>Date</w:t>
      </w:r>
      <w:r w:rsidR="00BE3A8C">
        <w:rPr>
          <w:b/>
          <w:bCs/>
          <w:sz w:val="22"/>
          <w:szCs w:val="22"/>
        </w:rPr>
        <w:t xml:space="preserve"> de la </w:t>
      </w:r>
      <w:proofErr w:type="gramStart"/>
      <w:r w:rsidR="00BE3A8C">
        <w:rPr>
          <w:b/>
          <w:bCs/>
          <w:sz w:val="22"/>
          <w:szCs w:val="22"/>
        </w:rPr>
        <w:t>demande</w:t>
      </w:r>
      <w:r w:rsidRPr="00027C68">
        <w:rPr>
          <w:b/>
          <w:bCs/>
          <w:sz w:val="22"/>
          <w:szCs w:val="22"/>
        </w:rPr>
        <w:t>:</w:t>
      </w:r>
      <w:proofErr w:type="gramEnd"/>
      <w:r w:rsidRPr="00027C68">
        <w:rPr>
          <w:b/>
          <w:bCs/>
          <w:sz w:val="22"/>
          <w:szCs w:val="22"/>
        </w:rPr>
        <w:t xml:space="preserve"> </w:t>
      </w:r>
    </w:p>
    <w:p w14:paraId="3B5237D1" w14:textId="77777777" w:rsidR="00D83611" w:rsidRPr="00027C68" w:rsidRDefault="00D83611" w:rsidP="0064390A">
      <w:pPr>
        <w:rPr>
          <w:b/>
          <w:bCs/>
          <w:sz w:val="22"/>
          <w:szCs w:val="22"/>
        </w:rPr>
      </w:pPr>
    </w:p>
    <w:p w14:paraId="5C341887" w14:textId="77777777" w:rsidR="00BE3A8C" w:rsidRDefault="00BE3A8C" w:rsidP="0064390A">
      <w:pPr>
        <w:rPr>
          <w:b/>
          <w:bCs/>
          <w:sz w:val="18"/>
          <w:szCs w:val="18"/>
        </w:rPr>
      </w:pPr>
    </w:p>
    <w:p w14:paraId="559DD772" w14:textId="77777777" w:rsidR="0064390A" w:rsidRPr="00D83611" w:rsidRDefault="00BE3A8C" w:rsidP="0064390A">
      <w:pPr>
        <w:rPr>
          <w:b/>
          <w:bCs/>
          <w:sz w:val="22"/>
          <w:szCs w:val="22"/>
        </w:rPr>
      </w:pPr>
      <w:r w:rsidRPr="00D83611">
        <w:rPr>
          <w:b/>
          <w:bCs/>
          <w:sz w:val="22"/>
          <w:szCs w:val="22"/>
        </w:rPr>
        <w:t xml:space="preserve">Le bénéficiaire </w:t>
      </w:r>
      <w:proofErr w:type="spellStart"/>
      <w:r w:rsidRPr="00D83611">
        <w:rPr>
          <w:b/>
          <w:bCs/>
          <w:sz w:val="22"/>
          <w:szCs w:val="22"/>
        </w:rPr>
        <w:t>a-t</w:t>
      </w:r>
      <w:r w:rsidR="0022649E" w:rsidRPr="00D83611">
        <w:rPr>
          <w:b/>
          <w:bCs/>
          <w:sz w:val="22"/>
          <w:szCs w:val="22"/>
        </w:rPr>
        <w:t>-</w:t>
      </w:r>
      <w:r w:rsidRPr="00D83611">
        <w:rPr>
          <w:b/>
          <w:bCs/>
          <w:sz w:val="22"/>
          <w:szCs w:val="22"/>
        </w:rPr>
        <w:t>il</w:t>
      </w:r>
      <w:proofErr w:type="spellEnd"/>
      <w:r w:rsidRPr="00D83611">
        <w:rPr>
          <w:b/>
          <w:bCs/>
          <w:sz w:val="22"/>
          <w:szCs w:val="22"/>
        </w:rPr>
        <w:t xml:space="preserve"> déjà suivi une formation chez L’Okara ?</w:t>
      </w:r>
    </w:p>
    <w:p w14:paraId="235F198A" w14:textId="77777777" w:rsidR="004124BD" w:rsidRPr="001B74AD" w:rsidRDefault="003320DB" w:rsidP="004124BD">
      <w:pPr>
        <w:jc w:val="right"/>
        <w:rPr>
          <w:i/>
          <w:iCs/>
          <w:sz w:val="18"/>
          <w:szCs w:val="18"/>
        </w:rPr>
      </w:pPr>
      <w:r w:rsidRPr="001B74AD">
        <w:rPr>
          <w:i/>
          <w:iCs/>
          <w:sz w:val="18"/>
          <w:szCs w:val="18"/>
        </w:rPr>
        <w:t>Cochez</w:t>
      </w:r>
      <w:r>
        <w:rPr>
          <w:i/>
          <w:iCs/>
          <w:sz w:val="18"/>
          <w:szCs w:val="18"/>
        </w:rPr>
        <w:t>/complétez</w:t>
      </w:r>
      <w:r w:rsidR="004124BD" w:rsidRPr="001B74AD">
        <w:rPr>
          <w:i/>
          <w:iCs/>
          <w:sz w:val="18"/>
          <w:szCs w:val="18"/>
        </w:rPr>
        <w:t xml:space="preserve"> </w:t>
      </w:r>
      <w:r w:rsidR="00BE3A8C">
        <w:rPr>
          <w:i/>
          <w:iCs/>
          <w:sz w:val="18"/>
          <w:szCs w:val="18"/>
        </w:rPr>
        <w:t>les cases</w:t>
      </w:r>
      <w:r w:rsidR="004124BD" w:rsidRPr="001B74AD">
        <w:rPr>
          <w:i/>
          <w:iCs/>
          <w:sz w:val="18"/>
          <w:szCs w:val="18"/>
        </w:rPr>
        <w:t xml:space="preserve"> </w:t>
      </w:r>
      <w:r w:rsidR="00BE3A8C">
        <w:rPr>
          <w:i/>
          <w:iCs/>
          <w:sz w:val="18"/>
          <w:szCs w:val="18"/>
        </w:rPr>
        <w:t>correspondantes</w:t>
      </w:r>
    </w:p>
    <w:tbl>
      <w:tblPr>
        <w:tblStyle w:val="Grilledutableau"/>
        <w:tblW w:w="4994" w:type="pct"/>
        <w:tblLayout w:type="fixed"/>
        <w:tblLook w:val="04A0" w:firstRow="1" w:lastRow="0" w:firstColumn="1" w:lastColumn="0" w:noHBand="0" w:noVBand="1"/>
      </w:tblPr>
      <w:tblGrid>
        <w:gridCol w:w="4975"/>
        <w:gridCol w:w="1017"/>
        <w:gridCol w:w="1018"/>
        <w:gridCol w:w="1017"/>
        <w:gridCol w:w="1018"/>
      </w:tblGrid>
      <w:tr w:rsidR="004124BD" w:rsidRPr="001B74AD" w14:paraId="0CBDF81B" w14:textId="77777777" w:rsidTr="00BE3A8C">
        <w:tc>
          <w:tcPr>
            <w:tcW w:w="2750" w:type="pct"/>
          </w:tcPr>
          <w:p w14:paraId="126396E8" w14:textId="77777777" w:rsidR="004124BD" w:rsidRPr="001B74AD" w:rsidRDefault="004124BD" w:rsidP="0064390A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</w:tcPr>
          <w:p w14:paraId="11A0F89B" w14:textId="77777777" w:rsidR="004124BD" w:rsidRPr="001B74AD" w:rsidRDefault="00BE3A8C" w:rsidP="00412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Oui </w:t>
            </w:r>
          </w:p>
        </w:tc>
        <w:tc>
          <w:tcPr>
            <w:tcW w:w="563" w:type="pct"/>
          </w:tcPr>
          <w:p w14:paraId="676E203B" w14:textId="77777777" w:rsidR="004124BD" w:rsidRPr="001B74AD" w:rsidRDefault="00BE3A8C" w:rsidP="00412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  <w:tc>
          <w:tcPr>
            <w:tcW w:w="562" w:type="pct"/>
          </w:tcPr>
          <w:p w14:paraId="06D7740B" w14:textId="77777777" w:rsidR="004124BD" w:rsidRPr="0022649E" w:rsidRDefault="00BE3A8C" w:rsidP="004124BD">
            <w:pPr>
              <w:jc w:val="center"/>
              <w:rPr>
                <w:sz w:val="15"/>
                <w:szCs w:val="15"/>
              </w:rPr>
            </w:pPr>
            <w:r w:rsidRPr="0022649E">
              <w:rPr>
                <w:sz w:val="15"/>
                <w:szCs w:val="15"/>
              </w:rPr>
              <w:t>Si oui, indiquez la date</w:t>
            </w:r>
          </w:p>
        </w:tc>
        <w:tc>
          <w:tcPr>
            <w:tcW w:w="563" w:type="pct"/>
          </w:tcPr>
          <w:p w14:paraId="128B8019" w14:textId="77777777" w:rsidR="004124BD" w:rsidRPr="00BE3A8C" w:rsidRDefault="00BE3A8C" w:rsidP="004124BD">
            <w:pPr>
              <w:jc w:val="center"/>
              <w:rPr>
                <w:sz w:val="15"/>
                <w:szCs w:val="15"/>
              </w:rPr>
            </w:pPr>
            <w:r w:rsidRPr="00BE3A8C">
              <w:rPr>
                <w:sz w:val="15"/>
                <w:szCs w:val="15"/>
              </w:rPr>
              <w:t>Obtention d’une attestation</w:t>
            </w:r>
          </w:p>
        </w:tc>
      </w:tr>
      <w:tr w:rsidR="00BE3A8C" w:rsidRPr="001B74AD" w14:paraId="4F0AC3D8" w14:textId="77777777" w:rsidTr="00BE3A8C">
        <w:tc>
          <w:tcPr>
            <w:tcW w:w="2750" w:type="pct"/>
          </w:tcPr>
          <w:p w14:paraId="6EE3E00C" w14:textId="77777777" w:rsidR="00BE3A8C" w:rsidRPr="001B74AD" w:rsidRDefault="00BE3A8C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en pâtisserie végétale module 1</w:t>
            </w:r>
            <w:r w:rsidRPr="001B74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</w:tcPr>
          <w:p w14:paraId="37172E10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</w:tcPr>
          <w:p w14:paraId="0F4EDF7A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</w:tcPr>
          <w:p w14:paraId="5FDFFF9E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  <w:tc>
          <w:tcPr>
            <w:tcW w:w="563" w:type="pct"/>
          </w:tcPr>
          <w:p w14:paraId="2F5E485C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</w:tr>
      <w:tr w:rsidR="00BE3A8C" w:rsidRPr="001B74AD" w14:paraId="1468A2E8" w14:textId="77777777" w:rsidTr="00E02047">
        <w:trPr>
          <w:trHeight w:val="302"/>
        </w:trPr>
        <w:tc>
          <w:tcPr>
            <w:tcW w:w="2750" w:type="pct"/>
          </w:tcPr>
          <w:p w14:paraId="6B0807D0" w14:textId="77777777" w:rsidR="00BE3A8C" w:rsidRDefault="00BE3A8C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en pâtisserie végétale module 2</w:t>
            </w:r>
          </w:p>
        </w:tc>
        <w:tc>
          <w:tcPr>
            <w:tcW w:w="562" w:type="pct"/>
          </w:tcPr>
          <w:p w14:paraId="2E20A84E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</w:tcPr>
          <w:p w14:paraId="35E587FC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</w:tcPr>
          <w:p w14:paraId="419EAB9C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  <w:tc>
          <w:tcPr>
            <w:tcW w:w="563" w:type="pct"/>
          </w:tcPr>
          <w:p w14:paraId="7F2A4A12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</w:tr>
      <w:tr w:rsidR="00BE3A8C" w:rsidRPr="001B74AD" w14:paraId="2FEBCBFE" w14:textId="77777777" w:rsidTr="00BE3A8C">
        <w:tc>
          <w:tcPr>
            <w:tcW w:w="2750" w:type="pct"/>
          </w:tcPr>
          <w:p w14:paraId="0D3E5642" w14:textId="5A0016CF" w:rsidR="00BE3A8C" w:rsidRDefault="00E02047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 f</w:t>
            </w:r>
            <w:r w:rsidR="0022649E">
              <w:rPr>
                <w:sz w:val="18"/>
                <w:szCs w:val="18"/>
              </w:rPr>
              <w:t>ormation</w:t>
            </w:r>
            <w:r>
              <w:rPr>
                <w:sz w:val="18"/>
                <w:szCs w:val="18"/>
              </w:rPr>
              <w:t xml:space="preserve"> avec Linda </w:t>
            </w:r>
            <w:proofErr w:type="spellStart"/>
            <w:r>
              <w:rPr>
                <w:sz w:val="18"/>
                <w:szCs w:val="18"/>
              </w:rPr>
              <w:t>Vongdara</w:t>
            </w:r>
            <w:proofErr w:type="spellEnd"/>
          </w:p>
        </w:tc>
        <w:tc>
          <w:tcPr>
            <w:tcW w:w="562" w:type="pct"/>
          </w:tcPr>
          <w:p w14:paraId="2B7FC964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</w:tcPr>
          <w:p w14:paraId="605DC9A2" w14:textId="77777777" w:rsidR="00BE3A8C" w:rsidRPr="001B74AD" w:rsidRDefault="00BE3A8C" w:rsidP="0064390A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</w:tcPr>
          <w:p w14:paraId="090D308F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  <w:tc>
          <w:tcPr>
            <w:tcW w:w="563" w:type="pct"/>
          </w:tcPr>
          <w:p w14:paraId="5A0C9638" w14:textId="77777777" w:rsidR="00BE3A8C" w:rsidRPr="00BE3A8C" w:rsidRDefault="00BE3A8C" w:rsidP="0064390A">
            <w:pPr>
              <w:rPr>
                <w:sz w:val="15"/>
                <w:szCs w:val="15"/>
              </w:rPr>
            </w:pPr>
          </w:p>
        </w:tc>
      </w:tr>
      <w:tr w:rsidR="0022649E" w:rsidRPr="001B74AD" w14:paraId="0D49B92C" w14:textId="77777777" w:rsidTr="00BE3A8C">
        <w:tc>
          <w:tcPr>
            <w:tcW w:w="2750" w:type="pct"/>
          </w:tcPr>
          <w:p w14:paraId="03FDAD76" w14:textId="77777777" w:rsidR="0022649E" w:rsidRDefault="0022649E" w:rsidP="0064390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Masterclass</w:t>
            </w:r>
            <w:proofErr w:type="spellEnd"/>
            <w:r>
              <w:rPr>
                <w:sz w:val="18"/>
                <w:szCs w:val="18"/>
              </w:rPr>
              <w:t xml:space="preserve"> sans gluten</w:t>
            </w:r>
          </w:p>
        </w:tc>
        <w:tc>
          <w:tcPr>
            <w:tcW w:w="562" w:type="pct"/>
          </w:tcPr>
          <w:p w14:paraId="35F447B5" w14:textId="77777777" w:rsidR="0022649E" w:rsidRPr="001B74AD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</w:tcPr>
          <w:p w14:paraId="776FBB4C" w14:textId="77777777" w:rsidR="0022649E" w:rsidRPr="001B74AD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</w:tcPr>
          <w:p w14:paraId="14715CEE" w14:textId="77777777" w:rsidR="0022649E" w:rsidRPr="00BE3A8C" w:rsidRDefault="0022649E" w:rsidP="0064390A">
            <w:pPr>
              <w:rPr>
                <w:sz w:val="15"/>
                <w:szCs w:val="15"/>
              </w:rPr>
            </w:pPr>
          </w:p>
        </w:tc>
        <w:tc>
          <w:tcPr>
            <w:tcW w:w="563" w:type="pct"/>
          </w:tcPr>
          <w:p w14:paraId="5C06D5EC" w14:textId="77777777" w:rsidR="0022649E" w:rsidRPr="00BE3A8C" w:rsidRDefault="0022649E" w:rsidP="0064390A">
            <w:pPr>
              <w:rPr>
                <w:sz w:val="15"/>
                <w:szCs w:val="15"/>
              </w:rPr>
            </w:pPr>
          </w:p>
        </w:tc>
      </w:tr>
    </w:tbl>
    <w:p w14:paraId="605178D1" w14:textId="77777777" w:rsidR="0064390A" w:rsidRPr="00D83611" w:rsidRDefault="0064390A" w:rsidP="0064390A">
      <w:pPr>
        <w:rPr>
          <w:b/>
          <w:bCs/>
          <w:sz w:val="22"/>
          <w:szCs w:val="22"/>
        </w:rPr>
      </w:pPr>
    </w:p>
    <w:p w14:paraId="3094CDBB" w14:textId="77777777" w:rsidR="004124BD" w:rsidRPr="00D83611" w:rsidRDefault="0022649E" w:rsidP="0064390A">
      <w:pPr>
        <w:rPr>
          <w:b/>
          <w:bCs/>
          <w:sz w:val="22"/>
          <w:szCs w:val="22"/>
        </w:rPr>
      </w:pPr>
      <w:r w:rsidRPr="00D83611">
        <w:rPr>
          <w:b/>
          <w:bCs/>
          <w:sz w:val="22"/>
          <w:szCs w:val="22"/>
        </w:rPr>
        <w:t>Statut du bénéficiaire</w:t>
      </w:r>
      <w:r w:rsidR="004124BD" w:rsidRPr="00D83611">
        <w:rPr>
          <w:b/>
          <w:bCs/>
          <w:sz w:val="22"/>
          <w:szCs w:val="22"/>
        </w:rPr>
        <w:t xml:space="preserve"> : </w:t>
      </w:r>
    </w:p>
    <w:p w14:paraId="57A556AC" w14:textId="77777777" w:rsidR="0022649E" w:rsidRPr="001B74AD" w:rsidRDefault="003320DB" w:rsidP="0022649E">
      <w:pPr>
        <w:jc w:val="right"/>
        <w:rPr>
          <w:i/>
          <w:iCs/>
          <w:sz w:val="18"/>
          <w:szCs w:val="18"/>
        </w:rPr>
      </w:pPr>
      <w:r w:rsidRPr="001B74AD">
        <w:rPr>
          <w:i/>
          <w:iCs/>
          <w:sz w:val="18"/>
          <w:szCs w:val="18"/>
        </w:rPr>
        <w:t>Cochez</w:t>
      </w:r>
      <w:r>
        <w:rPr>
          <w:i/>
          <w:iCs/>
          <w:sz w:val="18"/>
          <w:szCs w:val="18"/>
        </w:rPr>
        <w:t>/complétez</w:t>
      </w:r>
      <w:r w:rsidR="0022649E" w:rsidRPr="001B74AD">
        <w:rPr>
          <w:i/>
          <w:iCs/>
          <w:sz w:val="18"/>
          <w:szCs w:val="18"/>
        </w:rPr>
        <w:t xml:space="preserve"> </w:t>
      </w:r>
      <w:r w:rsidR="0022649E">
        <w:rPr>
          <w:i/>
          <w:iCs/>
          <w:sz w:val="18"/>
          <w:szCs w:val="18"/>
        </w:rPr>
        <w:t>les cases</w:t>
      </w:r>
      <w:r w:rsidR="0022649E" w:rsidRPr="001B74AD">
        <w:rPr>
          <w:i/>
          <w:iCs/>
          <w:sz w:val="18"/>
          <w:szCs w:val="18"/>
        </w:rPr>
        <w:t xml:space="preserve"> </w:t>
      </w:r>
      <w:r w:rsidR="0022649E">
        <w:rPr>
          <w:i/>
          <w:iCs/>
          <w:sz w:val="18"/>
          <w:szCs w:val="18"/>
        </w:rPr>
        <w:t>correspondantes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773"/>
        <w:gridCol w:w="755"/>
        <w:gridCol w:w="755"/>
        <w:gridCol w:w="3773"/>
      </w:tblGrid>
      <w:tr w:rsidR="0022649E" w14:paraId="0E4BA4D3" w14:textId="77777777" w:rsidTr="008269B0">
        <w:trPr>
          <w:jc w:val="center"/>
        </w:trPr>
        <w:tc>
          <w:tcPr>
            <w:tcW w:w="1250" w:type="pct"/>
          </w:tcPr>
          <w:p w14:paraId="7CFAF938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4337D965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250" w:type="pct"/>
          </w:tcPr>
          <w:p w14:paraId="509BE1DD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  <w:tc>
          <w:tcPr>
            <w:tcW w:w="1250" w:type="pct"/>
          </w:tcPr>
          <w:p w14:paraId="0734C3E4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Précisez</w:t>
            </w:r>
            <w:r w:rsidR="004F7AF2">
              <w:rPr>
                <w:sz w:val="18"/>
                <w:szCs w:val="18"/>
              </w:rPr>
              <w:t> :</w:t>
            </w:r>
          </w:p>
        </w:tc>
      </w:tr>
      <w:tr w:rsidR="0022649E" w14:paraId="03BA96CD" w14:textId="77777777" w:rsidTr="008269B0">
        <w:trPr>
          <w:jc w:val="center"/>
        </w:trPr>
        <w:tc>
          <w:tcPr>
            <w:tcW w:w="1250" w:type="pct"/>
          </w:tcPr>
          <w:p w14:paraId="06FEDF77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Employé</w:t>
            </w:r>
          </w:p>
        </w:tc>
        <w:tc>
          <w:tcPr>
            <w:tcW w:w="250" w:type="pct"/>
          </w:tcPr>
          <w:p w14:paraId="7ACF7D2B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0501C985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309CA033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</w:tr>
      <w:tr w:rsidR="0022649E" w14:paraId="4EF9347A" w14:textId="77777777" w:rsidTr="008269B0">
        <w:trPr>
          <w:jc w:val="center"/>
        </w:trPr>
        <w:tc>
          <w:tcPr>
            <w:tcW w:w="1250" w:type="pct"/>
          </w:tcPr>
          <w:p w14:paraId="2837FAE2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Demandeur d’emploi</w:t>
            </w:r>
          </w:p>
        </w:tc>
        <w:tc>
          <w:tcPr>
            <w:tcW w:w="250" w:type="pct"/>
          </w:tcPr>
          <w:p w14:paraId="06A083BA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56EA1EF5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6EB2732B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</w:tr>
      <w:tr w:rsidR="0022649E" w14:paraId="51B0334A" w14:textId="77777777" w:rsidTr="008269B0">
        <w:trPr>
          <w:jc w:val="center"/>
        </w:trPr>
        <w:tc>
          <w:tcPr>
            <w:tcW w:w="1250" w:type="pct"/>
          </w:tcPr>
          <w:p w14:paraId="495F0FE6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Indépendant</w:t>
            </w:r>
          </w:p>
        </w:tc>
        <w:tc>
          <w:tcPr>
            <w:tcW w:w="250" w:type="pct"/>
          </w:tcPr>
          <w:p w14:paraId="5EF1D3C1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7E556DD9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2E641CC3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</w:tr>
      <w:tr w:rsidR="0022649E" w14:paraId="25607434" w14:textId="77777777" w:rsidTr="008269B0">
        <w:trPr>
          <w:jc w:val="center"/>
        </w:trPr>
        <w:tc>
          <w:tcPr>
            <w:tcW w:w="1250" w:type="pct"/>
          </w:tcPr>
          <w:p w14:paraId="6FAC7E8A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Particulier</w:t>
            </w:r>
          </w:p>
        </w:tc>
        <w:tc>
          <w:tcPr>
            <w:tcW w:w="250" w:type="pct"/>
          </w:tcPr>
          <w:p w14:paraId="477F5A1C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7BB0C640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47B27C89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</w:tr>
      <w:tr w:rsidR="0022649E" w14:paraId="4976E55D" w14:textId="77777777" w:rsidTr="008269B0">
        <w:trPr>
          <w:jc w:val="center"/>
        </w:trPr>
        <w:tc>
          <w:tcPr>
            <w:tcW w:w="1250" w:type="pct"/>
          </w:tcPr>
          <w:p w14:paraId="0056BFF8" w14:textId="77777777" w:rsidR="0022649E" w:rsidRDefault="0022649E" w:rsidP="006439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Autres</w:t>
            </w:r>
          </w:p>
        </w:tc>
        <w:tc>
          <w:tcPr>
            <w:tcW w:w="250" w:type="pct"/>
          </w:tcPr>
          <w:p w14:paraId="1B0F2EBD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</w:tcPr>
          <w:p w14:paraId="3080D17E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58F1A5EA" w14:textId="77777777" w:rsidR="0022649E" w:rsidRDefault="0022649E" w:rsidP="0064390A">
            <w:pPr>
              <w:rPr>
                <w:sz w:val="18"/>
                <w:szCs w:val="18"/>
              </w:rPr>
            </w:pPr>
          </w:p>
        </w:tc>
      </w:tr>
    </w:tbl>
    <w:p w14:paraId="7149F514" w14:textId="77777777" w:rsidR="00697BD9" w:rsidRPr="00D83611" w:rsidRDefault="00697BD9" w:rsidP="0064390A">
      <w:pPr>
        <w:rPr>
          <w:sz w:val="22"/>
          <w:szCs w:val="22"/>
        </w:rPr>
      </w:pPr>
    </w:p>
    <w:p w14:paraId="3D4BE75E" w14:textId="77777777" w:rsidR="004124BD" w:rsidRPr="00D83611" w:rsidRDefault="008269B0" w:rsidP="0064390A">
      <w:pPr>
        <w:rPr>
          <w:b/>
          <w:bCs/>
          <w:sz w:val="22"/>
          <w:szCs w:val="22"/>
        </w:rPr>
      </w:pPr>
      <w:r w:rsidRPr="00D83611">
        <w:rPr>
          <w:b/>
          <w:bCs/>
          <w:sz w:val="22"/>
          <w:szCs w:val="22"/>
        </w:rPr>
        <w:t>Formation et parcours du bénéficiaire</w:t>
      </w:r>
      <w:r w:rsidR="00D50D4D" w:rsidRPr="00D83611">
        <w:rPr>
          <w:b/>
          <w:bCs/>
          <w:sz w:val="22"/>
          <w:szCs w:val="22"/>
        </w:rPr>
        <w:t> :</w:t>
      </w:r>
    </w:p>
    <w:p w14:paraId="23F7D897" w14:textId="77777777" w:rsidR="008269B0" w:rsidRPr="001B74AD" w:rsidRDefault="008269B0" w:rsidP="008269B0">
      <w:pPr>
        <w:jc w:val="right"/>
        <w:rPr>
          <w:i/>
          <w:iCs/>
          <w:sz w:val="18"/>
          <w:szCs w:val="18"/>
        </w:rPr>
      </w:pPr>
      <w:r w:rsidRPr="001B74AD">
        <w:rPr>
          <w:i/>
          <w:iCs/>
          <w:sz w:val="18"/>
          <w:szCs w:val="18"/>
        </w:rPr>
        <w:t>Cochez</w:t>
      </w:r>
      <w:r w:rsidR="003320DB">
        <w:rPr>
          <w:i/>
          <w:iCs/>
          <w:sz w:val="18"/>
          <w:szCs w:val="18"/>
        </w:rPr>
        <w:t>/complétez</w:t>
      </w:r>
      <w:r w:rsidRPr="001B74A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les cases</w:t>
      </w:r>
      <w:r w:rsidRPr="001B74A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correspondantes</w:t>
      </w:r>
      <w:r w:rsidR="001B215E">
        <w:rPr>
          <w:i/>
          <w:iCs/>
          <w:sz w:val="18"/>
          <w:szCs w:val="18"/>
        </w:rPr>
        <w:t xml:space="preserve"> et joindre les pièces demandées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33"/>
        <w:gridCol w:w="906"/>
        <w:gridCol w:w="906"/>
        <w:gridCol w:w="1811"/>
      </w:tblGrid>
      <w:tr w:rsidR="008269B0" w:rsidRPr="001B74AD" w14:paraId="25178A1D" w14:textId="77777777" w:rsidTr="008269B0">
        <w:tc>
          <w:tcPr>
            <w:tcW w:w="3000" w:type="pct"/>
          </w:tcPr>
          <w:p w14:paraId="763CF1B8" w14:textId="77777777" w:rsidR="008269B0" w:rsidRPr="001B74AD" w:rsidRDefault="008269B0" w:rsidP="00D50D4D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1B120A05" w14:textId="77777777" w:rsidR="008269B0" w:rsidRPr="001B74AD" w:rsidRDefault="008269B0" w:rsidP="00E0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500" w:type="pct"/>
          </w:tcPr>
          <w:p w14:paraId="1E172421" w14:textId="77777777" w:rsidR="008269B0" w:rsidRPr="001B74AD" w:rsidRDefault="008269B0" w:rsidP="00E0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  <w:tc>
          <w:tcPr>
            <w:tcW w:w="1000" w:type="pct"/>
          </w:tcPr>
          <w:p w14:paraId="78D1D64F" w14:textId="77777777" w:rsidR="008269B0" w:rsidRPr="001B74AD" w:rsidRDefault="008269B0" w:rsidP="00E003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Précisez</w:t>
            </w:r>
            <w:r w:rsidR="00332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</w:tc>
      </w:tr>
      <w:tr w:rsidR="008269B0" w:rsidRPr="001B74AD" w14:paraId="2EAA8793" w14:textId="77777777" w:rsidTr="008269B0">
        <w:tc>
          <w:tcPr>
            <w:tcW w:w="3000" w:type="pct"/>
          </w:tcPr>
          <w:p w14:paraId="131A464A" w14:textId="77777777" w:rsidR="008269B0" w:rsidRPr="001B74AD" w:rsidRDefault="008269B0" w:rsidP="00D50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bénéficiaire est titulaire du CAP pâtisserie</w:t>
            </w:r>
            <w:r w:rsidR="003320DB">
              <w:rPr>
                <w:sz w:val="18"/>
                <w:szCs w:val="18"/>
              </w:rPr>
              <w:t xml:space="preserve"> </w:t>
            </w:r>
            <w:r w:rsidR="003320DB" w:rsidRPr="003320DB">
              <w:rPr>
                <w:b/>
                <w:bCs/>
                <w:sz w:val="18"/>
                <w:szCs w:val="18"/>
              </w:rPr>
              <w:t>(joindre la copie)</w:t>
            </w:r>
          </w:p>
        </w:tc>
        <w:tc>
          <w:tcPr>
            <w:tcW w:w="500" w:type="pct"/>
          </w:tcPr>
          <w:p w14:paraId="720750DB" w14:textId="77777777" w:rsidR="008269B0" w:rsidRPr="001B74AD" w:rsidRDefault="008269B0" w:rsidP="00D50D4D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1DB5E8CE" w14:textId="77777777" w:rsidR="008269B0" w:rsidRPr="001B74AD" w:rsidRDefault="008269B0" w:rsidP="00D50D4D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66B0FB6E" w14:textId="77777777" w:rsidR="008269B0" w:rsidRPr="001B74AD" w:rsidRDefault="008269B0" w:rsidP="00D50D4D">
            <w:pPr>
              <w:rPr>
                <w:sz w:val="18"/>
                <w:szCs w:val="18"/>
              </w:rPr>
            </w:pPr>
          </w:p>
        </w:tc>
      </w:tr>
      <w:tr w:rsidR="008269B0" w:rsidRPr="001B74AD" w14:paraId="11DD1E55" w14:textId="77777777" w:rsidTr="008269B0">
        <w:tc>
          <w:tcPr>
            <w:tcW w:w="3000" w:type="pct"/>
          </w:tcPr>
          <w:p w14:paraId="5F1FD95C" w14:textId="77777777" w:rsidR="008269B0" w:rsidRPr="001B74AD" w:rsidRDefault="008269B0" w:rsidP="0082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bénéficiaire est titulaire du CAP cuisine</w:t>
            </w:r>
            <w:r w:rsidR="003320DB">
              <w:rPr>
                <w:sz w:val="18"/>
                <w:szCs w:val="18"/>
              </w:rPr>
              <w:t xml:space="preserve"> </w:t>
            </w:r>
            <w:r w:rsidR="003320DB" w:rsidRPr="003320DB">
              <w:rPr>
                <w:b/>
                <w:bCs/>
                <w:sz w:val="18"/>
                <w:szCs w:val="18"/>
              </w:rPr>
              <w:t>(joindre la copie)</w:t>
            </w:r>
          </w:p>
        </w:tc>
        <w:tc>
          <w:tcPr>
            <w:tcW w:w="500" w:type="pct"/>
          </w:tcPr>
          <w:p w14:paraId="63E278C9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0240931C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025855B8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</w:tr>
      <w:tr w:rsidR="008269B0" w:rsidRPr="001B74AD" w14:paraId="69280465" w14:textId="77777777" w:rsidTr="008269B0">
        <w:tc>
          <w:tcPr>
            <w:tcW w:w="3000" w:type="pct"/>
          </w:tcPr>
          <w:p w14:paraId="6AE16CFA" w14:textId="77777777" w:rsidR="008269B0" w:rsidRPr="001B74AD" w:rsidRDefault="008269B0" w:rsidP="0082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bénéficiaire est titulaire d’un autre diplôme </w:t>
            </w:r>
            <w:r w:rsidR="003320DB" w:rsidRPr="003320DB">
              <w:rPr>
                <w:b/>
                <w:bCs/>
                <w:sz w:val="18"/>
                <w:szCs w:val="18"/>
              </w:rPr>
              <w:t>(joindre la copie)</w:t>
            </w:r>
          </w:p>
        </w:tc>
        <w:tc>
          <w:tcPr>
            <w:tcW w:w="500" w:type="pct"/>
          </w:tcPr>
          <w:p w14:paraId="651E9DAF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62943BBB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6BC46A1E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</w:tr>
      <w:tr w:rsidR="008269B0" w:rsidRPr="001B74AD" w14:paraId="6A146953" w14:textId="77777777" w:rsidTr="008269B0">
        <w:tc>
          <w:tcPr>
            <w:tcW w:w="3000" w:type="pct"/>
          </w:tcPr>
          <w:p w14:paraId="3F3D8E81" w14:textId="77777777" w:rsidR="008269B0" w:rsidRPr="001B74AD" w:rsidRDefault="008269B0" w:rsidP="0082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bénéficiaire peut justifier d’une expérience dans le domaine de l’alimentation/restauration</w:t>
            </w:r>
            <w:r w:rsidR="003320DB">
              <w:rPr>
                <w:sz w:val="18"/>
                <w:szCs w:val="18"/>
              </w:rPr>
              <w:t xml:space="preserve"> </w:t>
            </w:r>
            <w:r w:rsidR="003320DB" w:rsidRPr="003320DB">
              <w:rPr>
                <w:b/>
                <w:bCs/>
                <w:sz w:val="18"/>
                <w:szCs w:val="18"/>
              </w:rPr>
              <w:t>(joindre le CV</w:t>
            </w:r>
            <w:r w:rsidR="003320DB">
              <w:rPr>
                <w:b/>
                <w:bCs/>
                <w:sz w:val="18"/>
                <w:szCs w:val="18"/>
              </w:rPr>
              <w:t>, ou autre justificatif)</w:t>
            </w:r>
            <w:r w:rsidR="003320DB" w:rsidRPr="003320D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0" w:type="pct"/>
          </w:tcPr>
          <w:p w14:paraId="3790AF59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44A3C3EC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99FFF5D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</w:tr>
      <w:tr w:rsidR="008269B0" w:rsidRPr="001B74AD" w14:paraId="15368540" w14:textId="77777777" w:rsidTr="008269B0">
        <w:tc>
          <w:tcPr>
            <w:tcW w:w="3000" w:type="pct"/>
          </w:tcPr>
          <w:p w14:paraId="2C198D7D" w14:textId="77777777" w:rsidR="008269B0" w:rsidRDefault="003320DB" w:rsidP="0082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bénéficiaire n’a ni diplôme, ni expérience dans le domaine de l’alimentation/restauration </w:t>
            </w:r>
            <w:r w:rsidRPr="003320DB">
              <w:rPr>
                <w:b/>
                <w:bCs/>
                <w:sz w:val="18"/>
                <w:szCs w:val="18"/>
              </w:rPr>
              <w:t>(joindre une lettre de motivation)</w:t>
            </w:r>
          </w:p>
        </w:tc>
        <w:tc>
          <w:tcPr>
            <w:tcW w:w="500" w:type="pct"/>
          </w:tcPr>
          <w:p w14:paraId="6B55C34F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543291CD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33105917" w14:textId="77777777" w:rsidR="008269B0" w:rsidRPr="001B74AD" w:rsidRDefault="008269B0" w:rsidP="008269B0">
            <w:pPr>
              <w:rPr>
                <w:sz w:val="18"/>
                <w:szCs w:val="18"/>
              </w:rPr>
            </w:pPr>
          </w:p>
        </w:tc>
      </w:tr>
      <w:tr w:rsidR="003320DB" w:rsidRPr="001B74AD" w14:paraId="644C6C30" w14:textId="77777777" w:rsidTr="008269B0">
        <w:tc>
          <w:tcPr>
            <w:tcW w:w="3000" w:type="pct"/>
          </w:tcPr>
          <w:p w14:paraId="67A29D13" w14:textId="77777777" w:rsidR="003320DB" w:rsidRDefault="003320DB" w:rsidP="00826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bénéficiaire est porteur d’un projet dans le domaine de l’alimentation/restauration </w:t>
            </w:r>
            <w:r w:rsidRPr="003320DB">
              <w:rPr>
                <w:b/>
                <w:bCs/>
                <w:sz w:val="18"/>
                <w:szCs w:val="18"/>
              </w:rPr>
              <w:t>(joindre une lettre de motivation)</w:t>
            </w:r>
          </w:p>
        </w:tc>
        <w:tc>
          <w:tcPr>
            <w:tcW w:w="500" w:type="pct"/>
          </w:tcPr>
          <w:p w14:paraId="6470BDEA" w14:textId="77777777" w:rsidR="003320DB" w:rsidRPr="001B74AD" w:rsidRDefault="003320DB" w:rsidP="008269B0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14:paraId="543295F2" w14:textId="77777777" w:rsidR="003320DB" w:rsidRPr="001B74AD" w:rsidRDefault="003320DB" w:rsidP="008269B0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33AF39E2" w14:textId="77777777" w:rsidR="003320DB" w:rsidRPr="001B74AD" w:rsidRDefault="003320DB" w:rsidP="008269B0">
            <w:pPr>
              <w:rPr>
                <w:sz w:val="18"/>
                <w:szCs w:val="18"/>
              </w:rPr>
            </w:pPr>
          </w:p>
        </w:tc>
      </w:tr>
    </w:tbl>
    <w:p w14:paraId="62DF6C84" w14:textId="77777777" w:rsidR="00D50D4D" w:rsidRPr="001B74AD" w:rsidRDefault="00D50D4D" w:rsidP="00D50D4D">
      <w:pPr>
        <w:rPr>
          <w:sz w:val="18"/>
          <w:szCs w:val="18"/>
        </w:rPr>
      </w:pPr>
    </w:p>
    <w:p w14:paraId="3052E031" w14:textId="77777777" w:rsidR="00D50D4D" w:rsidRPr="001B74AD" w:rsidRDefault="00D50D4D" w:rsidP="0064390A">
      <w:pPr>
        <w:rPr>
          <w:sz w:val="18"/>
          <w:szCs w:val="18"/>
        </w:rPr>
      </w:pPr>
    </w:p>
    <w:p w14:paraId="766F8247" w14:textId="77777777" w:rsidR="0003087D" w:rsidRPr="00D83611" w:rsidRDefault="003320DB" w:rsidP="0003087D">
      <w:pPr>
        <w:rPr>
          <w:b/>
          <w:bCs/>
          <w:sz w:val="18"/>
          <w:szCs w:val="18"/>
        </w:rPr>
      </w:pPr>
      <w:r w:rsidRPr="00D83611">
        <w:rPr>
          <w:b/>
          <w:bCs/>
          <w:sz w:val="22"/>
          <w:szCs w:val="22"/>
        </w:rPr>
        <w:t xml:space="preserve">Choix de la formation : </w:t>
      </w:r>
    </w:p>
    <w:p w14:paraId="2EE5CCC3" w14:textId="7834708A" w:rsidR="0003087D" w:rsidRPr="001B74AD" w:rsidRDefault="004E4B4A" w:rsidP="0003087D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Indiquez la date souhaitée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547"/>
        <w:gridCol w:w="1509"/>
      </w:tblGrid>
      <w:tr w:rsidR="003320DB" w14:paraId="3AFD24D6" w14:textId="77777777" w:rsidTr="003320DB">
        <w:tc>
          <w:tcPr>
            <w:tcW w:w="2500" w:type="pct"/>
          </w:tcPr>
          <w:p w14:paraId="40ED2F21" w14:textId="4BDE97A3" w:rsidR="003320DB" w:rsidRDefault="003320DB" w:rsidP="00332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en pâtisserie végétale module 1 </w:t>
            </w:r>
          </w:p>
        </w:tc>
        <w:tc>
          <w:tcPr>
            <w:tcW w:w="500" w:type="pct"/>
          </w:tcPr>
          <w:p w14:paraId="6635DA1B" w14:textId="77777777" w:rsidR="003320DB" w:rsidRDefault="003320DB" w:rsidP="003320DB">
            <w:pPr>
              <w:rPr>
                <w:sz w:val="18"/>
                <w:szCs w:val="18"/>
              </w:rPr>
            </w:pPr>
          </w:p>
        </w:tc>
      </w:tr>
      <w:tr w:rsidR="003320DB" w14:paraId="41E18588" w14:textId="77777777" w:rsidTr="003320DB">
        <w:tc>
          <w:tcPr>
            <w:tcW w:w="2500" w:type="pct"/>
          </w:tcPr>
          <w:p w14:paraId="1C7AF638" w14:textId="75B64801" w:rsidR="003320DB" w:rsidRDefault="003320DB" w:rsidP="00332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Formation en pâtisserie végétale module </w:t>
            </w:r>
            <w:r w:rsidR="004E4B4A"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14:paraId="344478F8" w14:textId="77777777" w:rsidR="003320DB" w:rsidRDefault="003320DB" w:rsidP="003320DB">
            <w:pPr>
              <w:rPr>
                <w:sz w:val="18"/>
                <w:szCs w:val="18"/>
              </w:rPr>
            </w:pPr>
          </w:p>
        </w:tc>
      </w:tr>
      <w:tr w:rsidR="003320DB" w14:paraId="414352A4" w14:textId="77777777" w:rsidTr="003320DB">
        <w:tc>
          <w:tcPr>
            <w:tcW w:w="2500" w:type="pct"/>
          </w:tcPr>
          <w:p w14:paraId="03CC782B" w14:textId="11AFA132" w:rsidR="003320DB" w:rsidRDefault="003320DB" w:rsidP="00332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Formation en pâtisserie végétale </w:t>
            </w:r>
            <w:proofErr w:type="gramStart"/>
            <w:r>
              <w:rPr>
                <w:sz w:val="18"/>
                <w:szCs w:val="18"/>
              </w:rPr>
              <w:t xml:space="preserve">module </w:t>
            </w:r>
            <w:r w:rsidR="004E4B4A">
              <w:rPr>
                <w:sz w:val="18"/>
                <w:szCs w:val="18"/>
              </w:rPr>
              <w:t xml:space="preserve"> 3</w:t>
            </w:r>
            <w:proofErr w:type="gramEnd"/>
          </w:p>
        </w:tc>
        <w:tc>
          <w:tcPr>
            <w:tcW w:w="500" w:type="pct"/>
          </w:tcPr>
          <w:p w14:paraId="562AC138" w14:textId="77777777" w:rsidR="003320DB" w:rsidRDefault="003320DB" w:rsidP="003320DB">
            <w:pPr>
              <w:rPr>
                <w:sz w:val="18"/>
                <w:szCs w:val="18"/>
              </w:rPr>
            </w:pPr>
          </w:p>
        </w:tc>
      </w:tr>
      <w:tr w:rsidR="003320DB" w14:paraId="1F7C0468" w14:textId="77777777" w:rsidTr="003320DB">
        <w:tc>
          <w:tcPr>
            <w:tcW w:w="2500" w:type="pct"/>
          </w:tcPr>
          <w:p w14:paraId="4EC63A7D" w14:textId="623914F2" w:rsidR="003320DB" w:rsidRDefault="003320DB" w:rsidP="00332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Formation en pâtisserie végétale module </w:t>
            </w:r>
            <w:r w:rsidR="004E4B4A"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</w:tcPr>
          <w:p w14:paraId="25BEB03E" w14:textId="77777777" w:rsidR="003320DB" w:rsidRDefault="003320DB" w:rsidP="003320DB">
            <w:pPr>
              <w:rPr>
                <w:sz w:val="18"/>
                <w:szCs w:val="18"/>
              </w:rPr>
            </w:pPr>
          </w:p>
        </w:tc>
      </w:tr>
      <w:tr w:rsidR="003A5452" w14:paraId="49AA8E3A" w14:textId="77777777" w:rsidTr="003320DB">
        <w:tc>
          <w:tcPr>
            <w:tcW w:w="2500" w:type="pct"/>
          </w:tcPr>
          <w:p w14:paraId="73C1C100" w14:textId="77777777" w:rsidR="003A5452" w:rsidRDefault="003A5452" w:rsidP="003320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Formation en entreprise personnalisé</w:t>
            </w:r>
            <w:r w:rsidR="004E52D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(demande d’entretien pour identifier les besoins, et réaliser un devis)</w:t>
            </w:r>
          </w:p>
        </w:tc>
        <w:tc>
          <w:tcPr>
            <w:tcW w:w="500" w:type="pct"/>
          </w:tcPr>
          <w:p w14:paraId="6B16182E" w14:textId="77777777" w:rsidR="003A5452" w:rsidRDefault="003A5452" w:rsidP="003320DB">
            <w:pPr>
              <w:rPr>
                <w:sz w:val="18"/>
                <w:szCs w:val="18"/>
              </w:rPr>
            </w:pPr>
          </w:p>
        </w:tc>
      </w:tr>
    </w:tbl>
    <w:p w14:paraId="2F1F281B" w14:textId="77777777" w:rsidR="0003087D" w:rsidRPr="003320DB" w:rsidRDefault="0003087D" w:rsidP="003320DB">
      <w:pPr>
        <w:rPr>
          <w:sz w:val="18"/>
          <w:szCs w:val="18"/>
        </w:rPr>
      </w:pPr>
    </w:p>
    <w:p w14:paraId="59524FE6" w14:textId="77777777" w:rsidR="0003087D" w:rsidRPr="00D83611" w:rsidRDefault="0003087D" w:rsidP="0003087D">
      <w:pPr>
        <w:pStyle w:val="Paragraphedeliste"/>
        <w:jc w:val="center"/>
        <w:rPr>
          <w:sz w:val="22"/>
          <w:szCs w:val="22"/>
        </w:rPr>
      </w:pPr>
    </w:p>
    <w:p w14:paraId="45D01E52" w14:textId="77777777" w:rsidR="001B2361" w:rsidRPr="00D83611" w:rsidRDefault="003A5452" w:rsidP="00BE64F7">
      <w:pPr>
        <w:rPr>
          <w:b/>
          <w:bCs/>
          <w:sz w:val="22"/>
          <w:szCs w:val="22"/>
        </w:rPr>
      </w:pPr>
      <w:r w:rsidRPr="00D83611">
        <w:rPr>
          <w:b/>
          <w:bCs/>
          <w:sz w:val="22"/>
          <w:szCs w:val="22"/>
        </w:rPr>
        <w:t>Financement de la formation :</w:t>
      </w:r>
    </w:p>
    <w:p w14:paraId="5C27FB9D" w14:textId="77777777" w:rsidR="003A5452" w:rsidRDefault="003A5452" w:rsidP="003A5452">
      <w:pPr>
        <w:rPr>
          <w:b/>
          <w:bCs/>
          <w:sz w:val="18"/>
          <w:szCs w:val="18"/>
        </w:rPr>
      </w:pPr>
    </w:p>
    <w:p w14:paraId="04ECAF59" w14:textId="77777777" w:rsidR="003A5452" w:rsidRDefault="003A5452" w:rsidP="003A5452">
      <w:pPr>
        <w:rPr>
          <w:i/>
          <w:iC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3A5452" w14:paraId="1F3A3B8E" w14:textId="77777777" w:rsidTr="003A5452">
        <w:tc>
          <w:tcPr>
            <w:tcW w:w="3018" w:type="dxa"/>
          </w:tcPr>
          <w:p w14:paraId="070F9FBC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019" w:type="dxa"/>
          </w:tcPr>
          <w:p w14:paraId="7D6F9DD3" w14:textId="77777777" w:rsidR="003A5452" w:rsidRPr="003A5452" w:rsidRDefault="003A5452" w:rsidP="003A5452">
            <w:pPr>
              <w:jc w:val="center"/>
              <w:rPr>
                <w:sz w:val="18"/>
                <w:szCs w:val="18"/>
              </w:rPr>
            </w:pPr>
            <w:r w:rsidRPr="003A5452">
              <w:rPr>
                <w:sz w:val="18"/>
                <w:szCs w:val="18"/>
              </w:rPr>
              <w:t>Cochez la case correspondante</w:t>
            </w:r>
            <w:r>
              <w:rPr>
                <w:sz w:val="18"/>
                <w:szCs w:val="18"/>
              </w:rPr>
              <w:t> :</w:t>
            </w:r>
          </w:p>
        </w:tc>
        <w:tc>
          <w:tcPr>
            <w:tcW w:w="3019" w:type="dxa"/>
          </w:tcPr>
          <w:p w14:paraId="3E06A023" w14:textId="77777777" w:rsidR="003A5452" w:rsidRPr="003A5452" w:rsidRDefault="003A5452" w:rsidP="003A5452">
            <w:pPr>
              <w:jc w:val="center"/>
              <w:rPr>
                <w:sz w:val="18"/>
                <w:szCs w:val="18"/>
              </w:rPr>
            </w:pPr>
            <w:r w:rsidRPr="003A5452">
              <w:rPr>
                <w:sz w:val="18"/>
                <w:szCs w:val="18"/>
              </w:rPr>
              <w:t>Précisez :</w:t>
            </w:r>
          </w:p>
        </w:tc>
      </w:tr>
      <w:tr w:rsidR="003A5452" w14:paraId="3D7F4363" w14:textId="77777777" w:rsidTr="003A5452">
        <w:tc>
          <w:tcPr>
            <w:tcW w:w="3018" w:type="dxa"/>
          </w:tcPr>
          <w:p w14:paraId="180B6C16" w14:textId="77777777" w:rsidR="003A5452" w:rsidRPr="003A5452" w:rsidRDefault="003A5452" w:rsidP="003A54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Financement personnel</w:t>
            </w:r>
          </w:p>
        </w:tc>
        <w:tc>
          <w:tcPr>
            <w:tcW w:w="3019" w:type="dxa"/>
          </w:tcPr>
          <w:p w14:paraId="093E55FF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019" w:type="dxa"/>
          </w:tcPr>
          <w:p w14:paraId="3775CE7C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3A5452" w14:paraId="5B420DA4" w14:textId="77777777" w:rsidTr="003A5452">
        <w:tc>
          <w:tcPr>
            <w:tcW w:w="3018" w:type="dxa"/>
          </w:tcPr>
          <w:p w14:paraId="56490CB9" w14:textId="77777777" w:rsidR="003A5452" w:rsidRPr="003A5452" w:rsidRDefault="003A5452" w:rsidP="003A5452">
            <w:pPr>
              <w:rPr>
                <w:sz w:val="18"/>
                <w:szCs w:val="18"/>
              </w:rPr>
            </w:pPr>
            <w:r w:rsidRPr="003A5452">
              <w:rPr>
                <w:sz w:val="18"/>
                <w:szCs w:val="18"/>
              </w:rPr>
              <w:t>Employeur</w:t>
            </w:r>
          </w:p>
        </w:tc>
        <w:tc>
          <w:tcPr>
            <w:tcW w:w="3019" w:type="dxa"/>
          </w:tcPr>
          <w:p w14:paraId="4B79F44A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019" w:type="dxa"/>
          </w:tcPr>
          <w:p w14:paraId="209DA7FB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3A5452" w14:paraId="05DDAB3C" w14:textId="77777777" w:rsidTr="003A5452">
        <w:tc>
          <w:tcPr>
            <w:tcW w:w="3018" w:type="dxa"/>
          </w:tcPr>
          <w:p w14:paraId="10123508" w14:textId="77777777" w:rsidR="003A5452" w:rsidRPr="003A5452" w:rsidRDefault="003A5452" w:rsidP="003A5452">
            <w:pPr>
              <w:rPr>
                <w:sz w:val="18"/>
                <w:szCs w:val="18"/>
              </w:rPr>
            </w:pPr>
            <w:r w:rsidRPr="003A5452">
              <w:rPr>
                <w:sz w:val="18"/>
                <w:szCs w:val="18"/>
              </w:rPr>
              <w:t>Organisme financeur</w:t>
            </w:r>
          </w:p>
        </w:tc>
        <w:tc>
          <w:tcPr>
            <w:tcW w:w="3019" w:type="dxa"/>
          </w:tcPr>
          <w:p w14:paraId="25892F54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019" w:type="dxa"/>
          </w:tcPr>
          <w:p w14:paraId="1AE95E91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3A5452" w14:paraId="4AB91130" w14:textId="77777777" w:rsidTr="003A5452">
        <w:tc>
          <w:tcPr>
            <w:tcW w:w="3018" w:type="dxa"/>
          </w:tcPr>
          <w:p w14:paraId="23FEC602" w14:textId="77777777" w:rsidR="003A5452" w:rsidRPr="003A5452" w:rsidRDefault="003A5452" w:rsidP="003A5452">
            <w:pPr>
              <w:rPr>
                <w:sz w:val="18"/>
                <w:szCs w:val="18"/>
              </w:rPr>
            </w:pPr>
            <w:r w:rsidRPr="003A5452">
              <w:rPr>
                <w:sz w:val="18"/>
                <w:szCs w:val="18"/>
              </w:rPr>
              <w:t>Autre</w:t>
            </w:r>
          </w:p>
        </w:tc>
        <w:tc>
          <w:tcPr>
            <w:tcW w:w="3019" w:type="dxa"/>
          </w:tcPr>
          <w:p w14:paraId="7FFF10D1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019" w:type="dxa"/>
          </w:tcPr>
          <w:p w14:paraId="773516D0" w14:textId="77777777" w:rsidR="003A5452" w:rsidRDefault="003A5452" w:rsidP="00BE64F7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</w:tbl>
    <w:p w14:paraId="38D5405F" w14:textId="77777777" w:rsidR="003A5452" w:rsidRDefault="003A5452" w:rsidP="00BE64F7">
      <w:pPr>
        <w:jc w:val="right"/>
        <w:rPr>
          <w:i/>
          <w:iCs/>
          <w:sz w:val="18"/>
          <w:szCs w:val="18"/>
        </w:rPr>
      </w:pPr>
    </w:p>
    <w:p w14:paraId="68133F7F" w14:textId="77777777" w:rsidR="00BE64F7" w:rsidRPr="00153E65" w:rsidRDefault="00BE64F7" w:rsidP="00153E65">
      <w:pPr>
        <w:jc w:val="right"/>
        <w:rPr>
          <w:i/>
          <w:iCs/>
          <w:sz w:val="18"/>
          <w:szCs w:val="18"/>
        </w:rPr>
      </w:pPr>
    </w:p>
    <w:p w14:paraId="4577D3D0" w14:textId="77777777" w:rsidR="004F7AF2" w:rsidRDefault="004F7AF2" w:rsidP="004F7AF2">
      <w:pPr>
        <w:rPr>
          <w:sz w:val="22"/>
          <w:szCs w:val="22"/>
        </w:rPr>
      </w:pPr>
      <w:r>
        <w:rPr>
          <w:b/>
          <w:bCs/>
          <w:sz w:val="22"/>
          <w:szCs w:val="22"/>
        </w:rPr>
        <w:t>Quel impact doit avoir cette formation sur votre travail ?</w:t>
      </w:r>
      <w:r w:rsidRPr="00D83611">
        <w:rPr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14:paraId="2105A2E3" w14:textId="77777777" w:rsidR="004F7AF2" w:rsidRPr="00D83611" w:rsidRDefault="004F7AF2" w:rsidP="004F7AF2">
      <w:pPr>
        <w:rPr>
          <w:b/>
          <w:bCs/>
          <w:sz w:val="22"/>
          <w:szCs w:val="22"/>
        </w:rPr>
      </w:pPr>
    </w:p>
    <w:p w14:paraId="7046AD83" w14:textId="77777777" w:rsidR="00BE64F7" w:rsidRPr="00D83611" w:rsidRDefault="004F7AF2" w:rsidP="00BE64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Particularité concernant la logistique (régime alimentaire, allergies…)</w:t>
      </w:r>
      <w:r w:rsidR="00BE64F7" w:rsidRPr="00D83611">
        <w:rPr>
          <w:b/>
          <w:bCs/>
          <w:sz w:val="22"/>
          <w:szCs w:val="22"/>
        </w:rPr>
        <w:t> :</w:t>
      </w:r>
      <w:r w:rsidR="00BE64F7" w:rsidRPr="00D83611">
        <w:rPr>
          <w:sz w:val="22"/>
          <w:szCs w:val="22"/>
        </w:rPr>
        <w:t xml:space="preserve"> </w:t>
      </w:r>
      <w:r w:rsidR="00153E65" w:rsidRPr="00D8361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27B6CA1" w14:textId="77777777" w:rsidR="00BE64F7" w:rsidRPr="00D83611" w:rsidRDefault="00BE64F7" w:rsidP="00BE64F7">
      <w:pPr>
        <w:rPr>
          <w:sz w:val="22"/>
          <w:szCs w:val="22"/>
        </w:rPr>
      </w:pPr>
    </w:p>
    <w:p w14:paraId="34034803" w14:textId="77777777" w:rsidR="00BE64F7" w:rsidRPr="00D83611" w:rsidRDefault="00153E65" w:rsidP="00BE64F7">
      <w:pPr>
        <w:rPr>
          <w:sz w:val="22"/>
          <w:szCs w:val="22"/>
        </w:rPr>
      </w:pPr>
      <w:r w:rsidRPr="00D83611">
        <w:rPr>
          <w:b/>
          <w:bCs/>
          <w:sz w:val="22"/>
          <w:szCs w:val="22"/>
        </w:rPr>
        <w:t>Comment avez-vous connu nos</w:t>
      </w:r>
      <w:r w:rsidR="00D83611">
        <w:rPr>
          <w:b/>
          <w:bCs/>
          <w:sz w:val="22"/>
          <w:szCs w:val="22"/>
        </w:rPr>
        <w:t xml:space="preserve"> </w:t>
      </w:r>
      <w:r w:rsidRPr="00D83611">
        <w:rPr>
          <w:b/>
          <w:bCs/>
          <w:sz w:val="22"/>
          <w:szCs w:val="22"/>
        </w:rPr>
        <w:t>formations</w:t>
      </w:r>
      <w:r w:rsidR="00BE64F7" w:rsidRPr="00D83611">
        <w:rPr>
          <w:b/>
          <w:bCs/>
          <w:sz w:val="22"/>
          <w:szCs w:val="22"/>
        </w:rPr>
        <w:t> ?</w:t>
      </w:r>
      <w:r w:rsidR="00D83611">
        <w:rPr>
          <w:b/>
          <w:bCs/>
          <w:sz w:val="22"/>
          <w:szCs w:val="22"/>
        </w:rPr>
        <w:t xml:space="preserve"> </w:t>
      </w:r>
      <w:r w:rsidRPr="00D83611">
        <w:rPr>
          <w:sz w:val="22"/>
          <w:szCs w:val="22"/>
        </w:rPr>
        <w:t>..............................................................................................................................</w:t>
      </w:r>
      <w:r w:rsidR="00D83611">
        <w:rPr>
          <w:sz w:val="22"/>
          <w:szCs w:val="22"/>
        </w:rPr>
        <w:t>.....................................</w:t>
      </w:r>
    </w:p>
    <w:p w14:paraId="7CEE67AA" w14:textId="77777777" w:rsidR="00F46E83" w:rsidRPr="001B74AD" w:rsidRDefault="00F46E83" w:rsidP="00BE64F7">
      <w:pPr>
        <w:rPr>
          <w:b/>
          <w:bCs/>
          <w:sz w:val="18"/>
          <w:szCs w:val="18"/>
        </w:rPr>
      </w:pPr>
    </w:p>
    <w:p w14:paraId="610BD706" w14:textId="77777777" w:rsidR="00153E65" w:rsidRDefault="00153E65" w:rsidP="00BE64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Nom, prénom, statut du demandeur :</w:t>
      </w:r>
    </w:p>
    <w:p w14:paraId="1E44DB2C" w14:textId="77777777" w:rsidR="00153E65" w:rsidRDefault="00153E65" w:rsidP="00BE64F7">
      <w:pPr>
        <w:rPr>
          <w:b/>
          <w:bCs/>
          <w:sz w:val="22"/>
          <w:szCs w:val="22"/>
        </w:rPr>
      </w:pPr>
    </w:p>
    <w:p w14:paraId="5298E03B" w14:textId="77777777" w:rsidR="00BE64F7" w:rsidRPr="00027C68" w:rsidRDefault="00BE64F7" w:rsidP="00BE64F7">
      <w:pPr>
        <w:rPr>
          <w:b/>
          <w:bCs/>
          <w:sz w:val="22"/>
          <w:szCs w:val="22"/>
        </w:rPr>
      </w:pPr>
      <w:r w:rsidRPr="00027C68">
        <w:rPr>
          <w:b/>
          <w:bCs/>
          <w:sz w:val="22"/>
          <w:szCs w:val="22"/>
        </w:rPr>
        <w:t>Signature :</w:t>
      </w:r>
    </w:p>
    <w:sectPr w:rsidR="00BE64F7" w:rsidRPr="00027C68" w:rsidSect="006C31F2">
      <w:headerReference w:type="default" r:id="rId8"/>
      <w:footerReference w:type="default" r:id="rId9"/>
      <w:pgSz w:w="11900" w:h="16840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7015" w14:textId="77777777" w:rsidR="000F2216" w:rsidRDefault="000F2216" w:rsidP="0064390A">
      <w:r>
        <w:separator/>
      </w:r>
    </w:p>
  </w:endnote>
  <w:endnote w:type="continuationSeparator" w:id="0">
    <w:p w14:paraId="726A7C32" w14:textId="77777777" w:rsidR="000F2216" w:rsidRDefault="000F2216" w:rsidP="0064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Alternate">
    <w:altName w:val="DIN Alternate"/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1654" w14:textId="77777777" w:rsidR="00153E65" w:rsidRPr="00011312" w:rsidRDefault="00153E65" w:rsidP="00153E65">
    <w:pPr>
      <w:jc w:val="center"/>
      <w:rPr>
        <w:rFonts w:ascii="DIN Alternate" w:hAnsi="DIN Alternate"/>
        <w:sz w:val="20"/>
        <w:szCs w:val="20"/>
      </w:rPr>
    </w:pPr>
    <w:r w:rsidRPr="00011312">
      <w:rPr>
        <w:rFonts w:ascii="DIN Alternate" w:hAnsi="DIN Alternate"/>
        <w:sz w:val="20"/>
        <w:szCs w:val="20"/>
      </w:rPr>
      <w:t>L’Okara</w:t>
    </w:r>
  </w:p>
  <w:p w14:paraId="60D9740C" w14:textId="77777777" w:rsidR="00153E65" w:rsidRPr="00011312" w:rsidRDefault="00153E65" w:rsidP="00153E65">
    <w:pPr>
      <w:jc w:val="center"/>
      <w:rPr>
        <w:rFonts w:ascii="DIN Alternate" w:hAnsi="DIN Alternate"/>
        <w:sz w:val="20"/>
        <w:szCs w:val="20"/>
      </w:rPr>
    </w:pPr>
    <w:r w:rsidRPr="00011312">
      <w:rPr>
        <w:rFonts w:ascii="DIN Alternate" w:hAnsi="DIN Alternate"/>
        <w:sz w:val="20"/>
        <w:szCs w:val="20"/>
      </w:rPr>
      <w:t>126 route de Brie 91800 Brunoy</w:t>
    </w:r>
  </w:p>
  <w:p w14:paraId="1145E0E8" w14:textId="77777777" w:rsidR="00153E65" w:rsidRPr="00301670" w:rsidRDefault="000F2216" w:rsidP="00153E65">
    <w:pPr>
      <w:jc w:val="center"/>
      <w:rPr>
        <w:rFonts w:ascii="DIN Alternate" w:hAnsi="DIN Alternate"/>
        <w:sz w:val="20"/>
        <w:szCs w:val="20"/>
      </w:rPr>
    </w:pPr>
    <w:hyperlink r:id="rId1" w:history="1">
      <w:r w:rsidR="00153E65" w:rsidRPr="00301670">
        <w:rPr>
          <w:rStyle w:val="Lienhypertexte"/>
          <w:rFonts w:ascii="DIN Alternate" w:hAnsi="DIN Alternate"/>
          <w:sz w:val="20"/>
          <w:szCs w:val="20"/>
        </w:rPr>
        <w:t>www.l-okara.com</w:t>
      </w:r>
    </w:hyperlink>
    <w:r w:rsidR="00153E65" w:rsidRPr="00301670">
      <w:rPr>
        <w:rFonts w:ascii="DIN Alternate" w:hAnsi="DIN Alternate"/>
        <w:sz w:val="20"/>
        <w:szCs w:val="20"/>
      </w:rPr>
      <w:t xml:space="preserve"> +33 (0)6 09 39 65 56</w:t>
    </w:r>
  </w:p>
  <w:p w14:paraId="40D1D104" w14:textId="690A7C4E" w:rsidR="00153E65" w:rsidRPr="00301670" w:rsidRDefault="00153E65" w:rsidP="00153E65">
    <w:pPr>
      <w:jc w:val="center"/>
      <w:rPr>
        <w:rFonts w:ascii="DIN Alternate" w:hAnsi="DIN Alternate"/>
        <w:sz w:val="20"/>
        <w:szCs w:val="20"/>
      </w:rPr>
    </w:pPr>
    <w:r w:rsidRPr="00301670">
      <w:rPr>
        <w:rFonts w:ascii="DIN Alternate" w:hAnsi="DIN Alternate"/>
        <w:sz w:val="20"/>
        <w:szCs w:val="20"/>
      </w:rPr>
      <w:t>SIRET : 88188211200017</w:t>
    </w:r>
    <w:r w:rsidR="00D722BE">
      <w:rPr>
        <w:rFonts w:ascii="DIN Alternate" w:hAnsi="DIN Alternate"/>
        <w:sz w:val="20"/>
        <w:szCs w:val="20"/>
      </w:rPr>
      <w:t xml:space="preserve"> NAF :8559A</w:t>
    </w:r>
  </w:p>
  <w:p w14:paraId="4C4C4ACA" w14:textId="77777777" w:rsidR="00153E65" w:rsidRPr="00011312" w:rsidRDefault="00153E65" w:rsidP="00153E65">
    <w:pPr>
      <w:jc w:val="center"/>
      <w:rPr>
        <w:rFonts w:ascii="DIN Alternate" w:hAnsi="DIN Alternate"/>
        <w:sz w:val="20"/>
        <w:szCs w:val="20"/>
      </w:rPr>
    </w:pPr>
    <w:r w:rsidRPr="00011312">
      <w:rPr>
        <w:rFonts w:ascii="DIN Alternate" w:hAnsi="DIN Alternate"/>
        <w:sz w:val="20"/>
        <w:szCs w:val="20"/>
      </w:rPr>
      <w:t>Déclaration enregistrée sous le n°11910820891 auprès du préfet de région d’Île-de-Franc</w:t>
    </w:r>
    <w:r>
      <w:rPr>
        <w:rFonts w:ascii="DIN Alternate" w:hAnsi="DIN Alternate"/>
        <w:sz w:val="20"/>
        <w:szCs w:val="20"/>
      </w:rPr>
      <w:t>e</w:t>
    </w:r>
  </w:p>
  <w:p w14:paraId="25DDF409" w14:textId="77777777" w:rsidR="00153E65" w:rsidRDefault="00153E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0FCC" w14:textId="77777777" w:rsidR="000F2216" w:rsidRDefault="000F2216" w:rsidP="0064390A">
      <w:r>
        <w:separator/>
      </w:r>
    </w:p>
  </w:footnote>
  <w:footnote w:type="continuationSeparator" w:id="0">
    <w:p w14:paraId="79A60C7A" w14:textId="77777777" w:rsidR="000F2216" w:rsidRDefault="000F2216" w:rsidP="0064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548" w14:textId="77777777" w:rsidR="0064390A" w:rsidRPr="00131297" w:rsidRDefault="0064390A" w:rsidP="0064390A">
    <w:pPr>
      <w:pStyle w:val="En-tte"/>
      <w:jc w:val="center"/>
      <w:rPr>
        <w:rFonts w:ascii="DIN Alternate" w:hAnsi="DIN Alternate"/>
        <w:sz w:val="18"/>
        <w:szCs w:val="18"/>
      </w:rPr>
    </w:pPr>
    <w:r w:rsidRPr="00131297">
      <w:rPr>
        <w:rFonts w:ascii="DIN Alternate" w:hAnsi="DIN Alternate"/>
        <w:sz w:val="18"/>
        <w:szCs w:val="18"/>
      </w:rPr>
      <w:t xml:space="preserve">L’Okara - Formation en pâtisserie végétale / </w:t>
    </w:r>
    <w:hyperlink r:id="rId1" w:history="1">
      <w:r w:rsidRPr="00131297">
        <w:rPr>
          <w:rStyle w:val="Lienhypertexte"/>
          <w:rFonts w:ascii="DIN Alternate" w:hAnsi="DIN Alternate"/>
          <w:sz w:val="18"/>
          <w:szCs w:val="18"/>
        </w:rPr>
        <w:t>info@l-okara.com</w:t>
      </w:r>
    </w:hyperlink>
    <w:r w:rsidRPr="00131297">
      <w:rPr>
        <w:rFonts w:ascii="DIN Alternate" w:hAnsi="DIN Alternate"/>
        <w:sz w:val="18"/>
        <w:szCs w:val="18"/>
      </w:rPr>
      <w:t xml:space="preserve"> / +33 (0)6 09 39 65 56</w:t>
    </w:r>
  </w:p>
  <w:p w14:paraId="7728D94E" w14:textId="77777777" w:rsidR="0064390A" w:rsidRDefault="006439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Étoile" style="width:15.45pt;height:16.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" o:bullet="t">
        <v:imagedata r:id="rId1" o:title="" cropright="-2621f"/>
      </v:shape>
    </w:pict>
  </w:numPicBullet>
  <w:abstractNum w:abstractNumId="0" w15:restartNumberingAfterBreak="0">
    <w:nsid w:val="01E30353"/>
    <w:multiLevelType w:val="hybridMultilevel"/>
    <w:tmpl w:val="C2AEFFA6"/>
    <w:lvl w:ilvl="0" w:tplc="0F5A3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EA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8D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909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AB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7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A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0D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08F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A25397"/>
    <w:multiLevelType w:val="hybridMultilevel"/>
    <w:tmpl w:val="FE385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15C7F"/>
    <w:multiLevelType w:val="hybridMultilevel"/>
    <w:tmpl w:val="6CDE1004"/>
    <w:lvl w:ilvl="0" w:tplc="AACCF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D01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2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2B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4C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FE3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A7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0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AF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1A032E"/>
    <w:multiLevelType w:val="hybridMultilevel"/>
    <w:tmpl w:val="00FE6EC2"/>
    <w:lvl w:ilvl="0" w:tplc="7E340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04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5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786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68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2C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2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8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BA4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47"/>
    <w:rsid w:val="00027C68"/>
    <w:rsid w:val="0003087D"/>
    <w:rsid w:val="000F2216"/>
    <w:rsid w:val="00131297"/>
    <w:rsid w:val="00153E65"/>
    <w:rsid w:val="001B215E"/>
    <w:rsid w:val="001B2361"/>
    <w:rsid w:val="001B74AD"/>
    <w:rsid w:val="00206719"/>
    <w:rsid w:val="0022649E"/>
    <w:rsid w:val="0026062F"/>
    <w:rsid w:val="003320DB"/>
    <w:rsid w:val="003A5452"/>
    <w:rsid w:val="003E6261"/>
    <w:rsid w:val="004124BD"/>
    <w:rsid w:val="00426A3B"/>
    <w:rsid w:val="00467E7C"/>
    <w:rsid w:val="00473844"/>
    <w:rsid w:val="004E4B4A"/>
    <w:rsid w:val="004E52DA"/>
    <w:rsid w:val="004F7AF2"/>
    <w:rsid w:val="0064390A"/>
    <w:rsid w:val="00697BD9"/>
    <w:rsid w:val="006C31F2"/>
    <w:rsid w:val="00796489"/>
    <w:rsid w:val="008269B0"/>
    <w:rsid w:val="009074AD"/>
    <w:rsid w:val="00B211C1"/>
    <w:rsid w:val="00B46EA4"/>
    <w:rsid w:val="00BE3A8C"/>
    <w:rsid w:val="00BE64F7"/>
    <w:rsid w:val="00C81C36"/>
    <w:rsid w:val="00D50D4D"/>
    <w:rsid w:val="00D722BE"/>
    <w:rsid w:val="00D83611"/>
    <w:rsid w:val="00E00348"/>
    <w:rsid w:val="00E02047"/>
    <w:rsid w:val="00EF67AD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B4CD"/>
  <w15:chartTrackingRefBased/>
  <w15:docId w15:val="{635191B8-F84C-7546-A4AE-A68924E0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9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90A"/>
  </w:style>
  <w:style w:type="paragraph" w:styleId="Pieddepage">
    <w:name w:val="footer"/>
    <w:basedOn w:val="Normal"/>
    <w:link w:val="PieddepageCar"/>
    <w:uiPriority w:val="99"/>
    <w:unhideWhenUsed/>
    <w:rsid w:val="006439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90A"/>
  </w:style>
  <w:style w:type="character" w:styleId="Lienhypertexte">
    <w:name w:val="Hyperlink"/>
    <w:basedOn w:val="Policepardfaut"/>
    <w:uiPriority w:val="99"/>
    <w:unhideWhenUsed/>
    <w:rsid w:val="00643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39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390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64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124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03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-oka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-okar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avongdara/Desktop/formation/QUESTIONNAIRE%20PRE-FORM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QUESTIONNAIRE PRE-FORMATION.dotx</Template>
  <TotalTime>9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Vongdara</dc:creator>
  <cp:keywords/>
  <dc:description/>
  <cp:lastModifiedBy>Linda Vongdara</cp:lastModifiedBy>
  <cp:revision>2</cp:revision>
  <cp:lastPrinted>2021-08-09T16:40:00Z</cp:lastPrinted>
  <dcterms:created xsi:type="dcterms:W3CDTF">2022-01-16T19:14:00Z</dcterms:created>
  <dcterms:modified xsi:type="dcterms:W3CDTF">2022-01-16T19:23:00Z</dcterms:modified>
</cp:coreProperties>
</file>